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0" w:lineRule="exact"/>
        <w:ind w:left="2683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TIPS</w:t>
      </w:r>
      <w:r>
        <w:rPr>
          <w:rFonts w:ascii="Times New Roman" w:hAnsi="Times New Roman" w:cs="Times New Roman" w:eastAsia="Times New Roman"/>
          <w:sz w:val="48"/>
          <w:szCs w:val="48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spacing w:val="-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HINTS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480" w:bottom="280" w:left="1720" w:right="1720"/>
        </w:sectPr>
      </w:pPr>
      <w:rPr/>
    </w:p>
    <w:p>
      <w:pPr>
        <w:spacing w:before="42" w:after="0" w:line="240" w:lineRule="auto"/>
        <w:ind w:left="2289" w:right="2142" w:firstLine="158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FROM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VETERA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DRIVERS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6" w:right="114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loading,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materi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grates.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overloading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keeps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terial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illing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dump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box.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6" w:right="86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foul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foreca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6" w:right="57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radio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failures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repaired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possible.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6" w:right="86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Don't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accident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across,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hasn't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yet.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radio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possible.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sively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6" w:right="65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eep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tension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chains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pressure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5" w:right="36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whiteout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mirrors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route.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5" w:right="15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different.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Sometimes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salt/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mix,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straight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salt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deicing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chemic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5" w:right="4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alone.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5" w:right="14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long,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surface.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temperature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ing,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necessary.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quick.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Watch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Watch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curbing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country.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Push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ntersection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out.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Watch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isn't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552" w:lineRule="exact"/>
        <w:ind w:left="3870" w:right="2738" w:firstLine="-139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TIPS</w:t>
      </w:r>
      <w:r>
        <w:rPr>
          <w:rFonts w:ascii="Times New Roman" w:hAnsi="Times New Roman" w:cs="Times New Roman" w:eastAsia="Times New Roman"/>
          <w:sz w:val="48"/>
          <w:szCs w:val="4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HINTS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FROM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820" w:bottom="280" w:left="1720" w:right="1360"/>
        </w:sectPr>
      </w:pPr>
      <w:rPr/>
    </w:p>
    <w:p>
      <w:pPr>
        <w:spacing w:before="42" w:after="0" w:line="240" w:lineRule="auto"/>
        <w:ind w:left="1296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VETERA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DRIVER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CONT…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6" w:right="11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alk-around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inspection,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fety,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thoroughly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Familiari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truck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ntrols,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etc…).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Watch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Watch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on't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melt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much.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Watch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sanding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buggies.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Getti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hurry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22.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patient.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6" w:right="7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23.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Push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houlders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sides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curves,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melti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doesn't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causing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slick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24.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crossing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railroad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tracks.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6" w:right="38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25.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Don't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rline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delineators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26.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truck,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conveyor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operation.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27.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alert,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efficie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careful,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vehicles.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6" w:right="24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28.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plowing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1/2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inches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ground.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trailing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barely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touch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RPM's.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serves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purposes: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RPM's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carbide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blade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RPM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gradually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easing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leaves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slush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rface.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6" w:right="24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29.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ork,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putting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brine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slush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over,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cleanup.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6" w:right="23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30.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ards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guardrail,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curbs,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decks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rives.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6" w:right="5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31.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traffic.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It's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road.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820" w:bottom="280" w:left="17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2013-07-29T14:08:43Z</dcterms:created>
  <dcterms:modified xsi:type="dcterms:W3CDTF">2013-07-29T14:08:43Z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