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8" w:after="0" w:line="240" w:lineRule="auto"/>
        <w:ind w:left="3740" w:right="1752" w:firstLine="-1166"/>
        <w:jc w:val="left"/>
        <w:rPr>
          <w:rFonts w:ascii="Times New Roman" w:hAnsi="Times New Roman" w:cs="Times New Roman" w:eastAsia="Times New Roman"/>
          <w:sz w:val="48"/>
          <w:szCs w:val="48"/>
        </w:rPr>
      </w:pPr>
      <w:rPr/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</w:rPr>
        <w:t>EQUIPMEN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48"/>
          <w:szCs w:val="48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</w:rPr>
        <w:t>PREVENTIVE</w:t>
      </w:r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</w:rPr>
        <w:t>MAINTENANCE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20" w:right="39"/>
        <w:jc w:val="both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Preventive</w:t>
      </w:r>
      <w:r>
        <w:rPr>
          <w:rFonts w:ascii="Times New Roman" w:hAnsi="Times New Roman" w:cs="Times New Roman" w:eastAsia="Times New Roman"/>
          <w:sz w:val="28"/>
          <w:szCs w:val="28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Maintenance</w:t>
      </w:r>
      <w:r>
        <w:rPr>
          <w:rFonts w:ascii="Times New Roman" w:hAnsi="Times New Roman" w:cs="Times New Roman" w:eastAsia="Times New Roman"/>
          <w:sz w:val="28"/>
          <w:szCs w:val="28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(P.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.)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8"/>
          <w:szCs w:val="28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repair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equip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ent,</w:t>
      </w:r>
      <w:r>
        <w:rPr>
          <w:rFonts w:ascii="Times New Roman" w:hAnsi="Times New Roman" w:cs="Times New Roman" w:eastAsia="Times New Roman"/>
          <w:sz w:val="28"/>
          <w:szCs w:val="28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portantly,</w:t>
      </w:r>
      <w:r>
        <w:rPr>
          <w:rFonts w:ascii="Times New Roman" w:hAnsi="Times New Roman" w:cs="Times New Roman" w:eastAsia="Times New Roman"/>
          <w:sz w:val="28"/>
          <w:szCs w:val="28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8"/>
          <w:szCs w:val="28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proper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use,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care,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handling,</w:t>
      </w:r>
      <w:r>
        <w:rPr>
          <w:rFonts w:ascii="Times New Roman" w:hAnsi="Times New Roman" w:cs="Times New Roman" w:eastAsia="Times New Roman"/>
          <w:sz w:val="28"/>
          <w:szCs w:val="2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daily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inspections</w:t>
      </w:r>
      <w:r>
        <w:rPr>
          <w:rFonts w:ascii="Times New Roman" w:hAnsi="Times New Roman" w:cs="Times New Roman" w:eastAsia="Times New Roman"/>
          <w:sz w:val="28"/>
          <w:szCs w:val="28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give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equip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ent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Thes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action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wil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increas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driver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'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drivin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public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'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safety.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20" w:right="118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P.M.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daily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insp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ctions</w:t>
      </w:r>
      <w:r>
        <w:rPr>
          <w:rFonts w:ascii="Times New Roman" w:hAnsi="Times New Roman" w:cs="Times New Roman" w:eastAsia="Times New Roman"/>
          <w:sz w:val="28"/>
          <w:szCs w:val="28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ily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routine.</w:t>
      </w:r>
      <w:r>
        <w:rPr>
          <w:rFonts w:ascii="Times New Roman" w:hAnsi="Times New Roman" w:cs="Times New Roman" w:eastAsia="Times New Roman"/>
          <w:sz w:val="28"/>
          <w:szCs w:val="28"/>
          <w:spacing w:val="6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driver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assigned</w:t>
      </w:r>
      <w:r>
        <w:rPr>
          <w:rFonts w:ascii="Times New Roman" w:hAnsi="Times New Roman" w:cs="Times New Roman" w:eastAsia="Times New Roman"/>
          <w:sz w:val="28"/>
          <w:szCs w:val="2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drive,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he/she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responsible</w:t>
      </w:r>
      <w:r>
        <w:rPr>
          <w:rFonts w:ascii="Times New Roman" w:hAnsi="Times New Roman" w:cs="Times New Roman" w:eastAsia="Times New Roman"/>
          <w:sz w:val="28"/>
          <w:szCs w:val="28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fillin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ou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Operator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'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Dail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Check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List,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conducting</w:t>
      </w:r>
      <w:r>
        <w:rPr>
          <w:rFonts w:ascii="Times New Roman" w:hAnsi="Times New Roman" w:cs="Times New Roman" w:eastAsia="Times New Roman"/>
          <w:sz w:val="28"/>
          <w:szCs w:val="28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8"/>
          <w:szCs w:val="2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inspection.</w:t>
      </w:r>
      <w:r>
        <w:rPr>
          <w:rFonts w:ascii="Times New Roman" w:hAnsi="Times New Roman" w:cs="Times New Roman" w:eastAsia="Times New Roman"/>
          <w:sz w:val="28"/>
          <w:szCs w:val="28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signature</w:t>
      </w:r>
      <w:r>
        <w:rPr>
          <w:rFonts w:ascii="Times New Roman" w:hAnsi="Times New Roman" w:cs="Times New Roman" w:eastAsia="Times New Roman"/>
          <w:sz w:val="28"/>
          <w:szCs w:val="2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verifies</w:t>
      </w:r>
      <w:r>
        <w:rPr>
          <w:rFonts w:ascii="Times New Roman" w:hAnsi="Times New Roman" w:cs="Times New Roman" w:eastAsia="Times New Roman"/>
          <w:sz w:val="28"/>
          <w:szCs w:val="2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3" w:after="0" w:line="322" w:lineRule="exact"/>
        <w:ind w:left="820" w:right="341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truck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proper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inspected</w:t>
      </w:r>
      <w:r>
        <w:rPr>
          <w:rFonts w:ascii="Times New Roman" w:hAnsi="Times New Roman" w:cs="Times New Roman" w:eastAsia="Times New Roman"/>
          <w:sz w:val="28"/>
          <w:szCs w:val="28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lea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vin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uni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locatio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drive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has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accepte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responsibil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8"/>
          <w:szCs w:val="28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truck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dur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Check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List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0" w:after="0" w:line="322" w:lineRule="exact"/>
        <w:ind w:left="820" w:right="249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supervisor</w:t>
      </w:r>
      <w:r>
        <w:rPr>
          <w:rFonts w:ascii="Times New Roman" w:hAnsi="Times New Roman" w:cs="Times New Roman" w:eastAsia="Times New Roman"/>
          <w:sz w:val="28"/>
          <w:szCs w:val="28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defect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found,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Equip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8"/>
          <w:szCs w:val="28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Repair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filled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out,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signed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turned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in.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continuous</w:t>
      </w:r>
      <w:r>
        <w:rPr>
          <w:rFonts w:ascii="Times New Roman" w:hAnsi="Times New Roman" w:cs="Times New Roman" w:eastAsia="Times New Roman"/>
          <w:sz w:val="28"/>
          <w:szCs w:val="28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inspecting</w:t>
      </w:r>
      <w:r>
        <w:rPr>
          <w:rFonts w:ascii="Times New Roman" w:hAnsi="Times New Roman" w:cs="Times New Roman" w:eastAsia="Times New Roman"/>
          <w:sz w:val="28"/>
          <w:szCs w:val="28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reporting</w:t>
      </w:r>
      <w:r>
        <w:rPr>
          <w:rFonts w:ascii="Times New Roman" w:hAnsi="Times New Roman" w:cs="Times New Roman" w:eastAsia="Times New Roman"/>
          <w:sz w:val="28"/>
          <w:szCs w:val="2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8"/>
          <w:szCs w:val="2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defects,</w:t>
      </w:r>
      <w:r>
        <w:rPr>
          <w:rFonts w:ascii="Times New Roman" w:hAnsi="Times New Roman" w:cs="Times New Roman" w:eastAsia="Times New Roman"/>
          <w:sz w:val="28"/>
          <w:szCs w:val="28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schedul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8"/>
          <w:szCs w:val="28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repairs</w:t>
      </w:r>
      <w:r>
        <w:rPr>
          <w:rFonts w:ascii="Times New Roman" w:hAnsi="Times New Roman" w:cs="Times New Roman" w:eastAsia="Times New Roman"/>
          <w:sz w:val="28"/>
          <w:szCs w:val="2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beco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efficient</w:t>
      </w:r>
      <w:r>
        <w:rPr>
          <w:rFonts w:ascii="Times New Roman" w:hAnsi="Times New Roman" w:cs="Times New Roman" w:eastAsia="Times New Roman"/>
          <w:sz w:val="28"/>
          <w:szCs w:val="28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0" w:after="0" w:line="319" w:lineRule="exact"/>
        <w:ind w:left="82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shou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fewer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repairs</w:t>
      </w:r>
      <w:r>
        <w:rPr>
          <w:rFonts w:ascii="Times New Roman" w:hAnsi="Times New Roman" w:cs="Times New Roman" w:eastAsia="Times New Roman"/>
          <w:sz w:val="28"/>
          <w:szCs w:val="2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needed.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1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28.10002pt;height:324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Sz w:w="12240" w:h="15840"/>
          <w:pgMar w:top="1400" w:bottom="280" w:left="620" w:right="1340"/>
        </w:sectPr>
      </w:pPr>
      <w:rPr/>
    </w:p>
    <w:p>
      <w:pPr>
        <w:spacing w:before="38" w:after="0" w:line="240" w:lineRule="auto"/>
        <w:ind w:left="3591" w:right="4132"/>
        <w:jc w:val="center"/>
        <w:rPr>
          <w:rFonts w:ascii="Times New Roman" w:hAnsi="Times New Roman" w:cs="Times New Roman" w:eastAsia="Times New Roman"/>
          <w:sz w:val="48"/>
          <w:szCs w:val="48"/>
        </w:rPr>
      </w:pPr>
      <w:rPr/>
      <w:r>
        <w:rPr>
          <w:rFonts w:ascii="Times New Roman" w:hAnsi="Times New Roman" w:cs="Times New Roman" w:eastAsia="Times New Roman"/>
          <w:sz w:val="48"/>
          <w:szCs w:val="48"/>
          <w:spacing w:val="0"/>
          <w:w w:val="99"/>
        </w:rPr>
        <w:t>EXAMPLE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</w:r>
    </w:p>
    <w:p>
      <w:pPr>
        <w:spacing w:before="0" w:after="0" w:line="240" w:lineRule="auto"/>
        <w:ind w:left="670" w:right="1213"/>
        <w:jc w:val="center"/>
        <w:rPr>
          <w:rFonts w:ascii="Times New Roman" w:hAnsi="Times New Roman" w:cs="Times New Roman" w:eastAsia="Times New Roman"/>
          <w:sz w:val="48"/>
          <w:szCs w:val="48"/>
        </w:rPr>
      </w:pPr>
      <w:rPr/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</w:rPr>
        <w:t>FLUI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48"/>
          <w:szCs w:val="48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</w:rPr>
        <w:t>CHAR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48"/>
          <w:szCs w:val="48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48"/>
          <w:szCs w:val="48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1"/>
          <w:w w:val="100"/>
        </w:rPr>
        <w:t>INDO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48"/>
          <w:szCs w:val="48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spacing w:val="1"/>
          <w:w w:val="99"/>
        </w:rPr>
        <w:t>VEHCLES</w:t>
      </w:r>
      <w:r>
        <w:rPr>
          <w:rFonts w:ascii="Times New Roman" w:hAnsi="Times New Roman" w:cs="Times New Roman" w:eastAsia="Times New Roman"/>
          <w:sz w:val="48"/>
          <w:szCs w:val="48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w w:val="99"/>
          <w:b/>
          <w:bCs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b/>
          <w:bCs/>
          <w:u w:val="thick" w:color="0000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  <w:u w:val="thick" w:color="000000"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</w:rPr>
        <w:t>ays</w:t>
      </w:r>
      <w:r>
        <w:rPr>
          <w:rFonts w:ascii="Times New Roman" w:hAnsi="Times New Roman" w:cs="Times New Roman" w:eastAsia="Times New Roman"/>
          <w:sz w:val="28"/>
          <w:szCs w:val="28"/>
          <w:spacing w:val="-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b/>
          <w:bCs/>
          <w:u w:val="thick" w:color="0000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</w:rPr>
        <w:t>eck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</w:rPr>
        <w:t>with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</w:rPr>
        <w:t>the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</w:rPr>
        <w:t>shop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</w:rPr>
        <w:t>for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</w:rPr>
        <w:t>possib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  <w:b/>
          <w:bCs/>
          <w:u w:val="thick" w:color="000000"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3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1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</w:rPr>
        <w:t>usage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</w:rPr>
        <w:t>variances</w:t>
      </w:r>
      <w:r>
        <w:rPr>
          <w:rFonts w:ascii="Times New Roman" w:hAnsi="Times New Roman" w:cs="Times New Roman" w:eastAsia="Times New Roman"/>
          <w:sz w:val="28"/>
          <w:szCs w:val="28"/>
          <w:spacing w:val="-12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</w:rPr>
        <w:t>at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</w:rPr>
        <w:t>every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</w:rPr>
        <w:t>location!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0" w:after="0" w:line="318" w:lineRule="exact"/>
        <w:ind w:left="10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8"/>
          <w:szCs w:val="2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fill-up,</w:t>
      </w:r>
      <w:r>
        <w:rPr>
          <w:rFonts w:ascii="Times New Roman" w:hAnsi="Times New Roman" w:cs="Times New Roman" w:eastAsia="Times New Roman"/>
          <w:sz w:val="28"/>
          <w:szCs w:val="2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sure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fuel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type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correct.</w:t>
      </w:r>
      <w:r>
        <w:rPr>
          <w:rFonts w:ascii="Times New Roman" w:hAnsi="Times New Roman" w:cs="Times New Roman" w:eastAsia="Times New Roman"/>
          <w:sz w:val="28"/>
          <w:szCs w:val="28"/>
          <w:spacing w:val="6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water-cooled</w:t>
      </w:r>
      <w:r>
        <w:rPr>
          <w:rFonts w:ascii="Times New Roman" w:hAnsi="Times New Roman" w:cs="Times New Roman" w:eastAsia="Times New Roman"/>
          <w:sz w:val="28"/>
          <w:szCs w:val="28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engines</w:t>
      </w:r>
      <w:r>
        <w:rPr>
          <w:rFonts w:ascii="Times New Roman" w:hAnsi="Times New Roman" w:cs="Times New Roman" w:eastAsia="Times New Roman"/>
          <w:sz w:val="28"/>
          <w:szCs w:val="28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50-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3" w:after="0" w:line="322" w:lineRule="exact"/>
        <w:ind w:left="100" w:right="609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ix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antifreeze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8"/>
          <w:szCs w:val="28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excep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199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new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GM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products.</w:t>
      </w:r>
      <w:r>
        <w:rPr>
          <w:rFonts w:ascii="Times New Roman" w:hAnsi="Times New Roman" w:cs="Times New Roman" w:eastAsia="Times New Roman"/>
          <w:sz w:val="28"/>
          <w:szCs w:val="28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Dex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Cool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antifreeze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pickup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dans.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0" w:after="0" w:line="319" w:lineRule="exact"/>
        <w:ind w:left="10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engine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oils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recyclable.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w w:val="99"/>
          <w:b/>
          <w:bCs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</w:rPr>
        <w:t>International</w:t>
      </w:r>
      <w:r>
        <w:rPr>
          <w:rFonts w:ascii="Times New Roman" w:hAnsi="Times New Roman" w:cs="Times New Roman" w:eastAsia="Times New Roman"/>
          <w:sz w:val="28"/>
          <w:szCs w:val="28"/>
          <w:spacing w:val="-17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</w:rPr>
        <w:t>Trucks: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0" w:after="0" w:line="319" w:lineRule="exact"/>
        <w:ind w:left="100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Engin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Oil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40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0" w:after="0" w:line="322" w:lineRule="exact"/>
        <w:ind w:left="100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Steerin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Oil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30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3" w:after="0" w:line="322" w:lineRule="exact"/>
        <w:ind w:left="100" w:right="6693"/>
        <w:jc w:val="left"/>
        <w:tabs>
          <w:tab w:pos="2260" w:val="left"/>
        </w:tabs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Trans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issio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Oil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Dexro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II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Hydraulic</w:t>
      </w:r>
      <w:r>
        <w:rPr>
          <w:rFonts w:ascii="Times New Roman" w:hAnsi="Times New Roman" w:cs="Times New Roman" w:eastAsia="Times New Roman"/>
          <w:sz w:val="28"/>
          <w:szCs w:val="28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Oil: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#46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w w:val="99"/>
          <w:b/>
          <w:bCs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</w:rPr>
        <w:t>Ford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</w:rPr>
        <w:t>Tr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b/>
          <w:bCs/>
          <w:u w:val="thick" w:color="000000"/>
        </w:rPr>
        <w:t>u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  <w:u w:val="thick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</w:rPr>
        <w:t>ks</w:t>
      </w:r>
      <w:r>
        <w:rPr>
          <w:rFonts w:ascii="Times New Roman" w:hAnsi="Times New Roman" w:cs="Times New Roman" w:eastAsia="Times New Roman"/>
          <w:sz w:val="28"/>
          <w:szCs w:val="28"/>
          <w:spacing w:val="-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</w:rPr>
        <w:t>(Single</w:t>
      </w:r>
      <w:r>
        <w:rPr>
          <w:rFonts w:ascii="Times New Roman" w:hAnsi="Times New Roman" w:cs="Times New Roman" w:eastAsia="Times New Roman"/>
          <w:sz w:val="28"/>
          <w:szCs w:val="28"/>
          <w:spacing w:val="-9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</w:rPr>
        <w:t>&amp;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</w:rPr>
        <w:t>tandem):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0" w:after="0" w:line="319" w:lineRule="exact"/>
        <w:ind w:left="100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Engin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Oil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40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3" w:after="0" w:line="322" w:lineRule="exact"/>
        <w:ind w:left="100" w:right="6693"/>
        <w:jc w:val="left"/>
        <w:tabs>
          <w:tab w:pos="2260" w:val="left"/>
        </w:tabs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Steerin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Oil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Dexro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II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Trans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issio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Oil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Dexro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II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0" w:after="0" w:line="319" w:lineRule="exact"/>
        <w:ind w:left="100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Hydraulic</w:t>
      </w:r>
      <w:r>
        <w:rPr>
          <w:rFonts w:ascii="Times New Roman" w:hAnsi="Times New Roman" w:cs="Times New Roman" w:eastAsia="Times New Roman"/>
          <w:sz w:val="28"/>
          <w:szCs w:val="28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Oil: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#46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w w:val="99"/>
          <w:b/>
          <w:bCs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</w:rPr>
        <w:t>Crew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</w:rPr>
        <w:t>Cabs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</w:rPr>
        <w:t>GMC</w:t>
      </w:r>
      <w:r>
        <w:rPr>
          <w:rFonts w:ascii="Times New Roman" w:hAnsi="Times New Roman" w:cs="Times New Roman" w:eastAsia="Times New Roman"/>
          <w:sz w:val="28"/>
          <w:szCs w:val="28"/>
          <w:spacing w:val="-8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</w:rPr>
        <w:t>&amp;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b/>
          <w:bCs/>
          <w:u w:val="thick" w:color="000000"/>
        </w:rPr>
        <w:t>h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</w:rPr>
        <w:t>evrolet: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0" w:after="0" w:line="318" w:lineRule="exact"/>
        <w:ind w:left="100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Engin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Oil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40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4" w:after="0" w:line="322" w:lineRule="exact"/>
        <w:ind w:left="100" w:right="3925"/>
        <w:jc w:val="left"/>
        <w:tabs>
          <w:tab w:pos="2260" w:val="left"/>
        </w:tabs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Steerin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Oil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Powe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Steerin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Flu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(Stockroo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Trans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issio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Oil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Dexro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II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w w:val="99"/>
          <w:b/>
          <w:bCs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  <w:u w:val="thick" w:color="000000"/>
        </w:rPr>
        <w:t>Crew</w:t>
      </w:r>
      <w:r>
        <w:rPr>
          <w:rFonts w:ascii="Times New Roman" w:hAnsi="Times New Roman" w:cs="Times New Roman" w:eastAsia="Times New Roman"/>
          <w:sz w:val="28"/>
          <w:szCs w:val="28"/>
          <w:spacing w:val="-8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  <w:u w:val="thick" w:color="000000"/>
        </w:rPr>
        <w:t>Cabs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  <w:u w:val="thick" w:color="000000"/>
        </w:rPr>
        <w:t>-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  <w:u w:val="thick" w:color="000000"/>
        </w:rPr>
        <w:t>Ford: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0" w:after="0" w:line="318" w:lineRule="exact"/>
        <w:ind w:left="100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Engin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Oil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40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3" w:after="0" w:line="322" w:lineRule="exact"/>
        <w:ind w:left="100" w:right="3925"/>
        <w:jc w:val="left"/>
        <w:tabs>
          <w:tab w:pos="2260" w:val="left"/>
        </w:tabs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Steerin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Oil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Powe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Steerin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Flu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(Stockroo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Trans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issio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Oil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Dexro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II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w w:val="99"/>
          <w:b/>
          <w:bCs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  <w:u w:val="thick" w:color="000000"/>
        </w:rPr>
        <w:t>Mini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  <w:u w:val="thick" w:color="000000"/>
        </w:rPr>
        <w:t>Pickups: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0" w:after="0" w:line="319" w:lineRule="exact"/>
        <w:ind w:left="100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Engin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Oil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40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3" w:after="0" w:line="322" w:lineRule="exact"/>
        <w:ind w:left="100" w:right="3925"/>
        <w:jc w:val="left"/>
        <w:tabs>
          <w:tab w:pos="2260" w:val="left"/>
        </w:tabs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Steerin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Oil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Powe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Steerin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Flu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(Stockroo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Trans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issio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Oil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Dexro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II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w w:val="99"/>
          <w:b/>
          <w:bCs/>
        </w:rPr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  <w:u w:val="thick" w:color="000000"/>
        </w:rPr>
        <w:t>Sedans: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0" w:after="0" w:line="318" w:lineRule="exact"/>
        <w:ind w:left="100" w:right="-20"/>
        <w:jc w:val="left"/>
        <w:tabs>
          <w:tab w:pos="2260" w:val="left"/>
        </w:tabs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Engin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Oil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8"/>
          <w:szCs w:val="2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40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3" w:after="0" w:line="322" w:lineRule="exact"/>
        <w:ind w:left="100" w:right="3925"/>
        <w:jc w:val="left"/>
        <w:tabs>
          <w:tab w:pos="2260" w:val="left"/>
        </w:tabs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Steerin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Oil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Powe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Steerin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8"/>
          <w:szCs w:val="28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Flu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(Stockroo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Trans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issio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Oil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Dexro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8"/>
          <w:szCs w:val="28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II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right="88"/>
        <w:jc w:val="righ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sectPr>
      <w:pgSz w:w="12240" w:h="15840"/>
      <w:pgMar w:top="1400" w:bottom="280" w:left="134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dc:title>INTRODUCTION</dc:title>
  <dcterms:created xsi:type="dcterms:W3CDTF">2013-07-29T13:53:21Z</dcterms:created>
  <dcterms:modified xsi:type="dcterms:W3CDTF">2013-07-29T13:53:21Z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2005-02-08T00:00:00Z</vt:filetime>
  </property>
  <property fmtid="{D5CDD505-2E9C-101B-9397-08002B2CF9AE}" pid="3" name="LastSaved">
    <vt:filetime>2013-07-29T00:00:00Z</vt:filetime>
  </property>
</Properties>
</file>