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5860" w:h="12260" w:orient="landscape"/>
          <w:pgMar w:top="1120" w:bottom="280" w:left="1640" w:right="1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" w:right="-65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0"/>
          <w:w w:val="109"/>
        </w:rPr>
        <w:t>SPE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-11"/>
          <w:w w:val="109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2323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7" w:right="266"/>
        <w:jc w:val="center"/>
        <w:rPr>
          <w:rFonts w:ascii="Courier New" w:hAnsi="Courier New" w:cs="Courier New" w:eastAsia="Courier New"/>
          <w:sz w:val="30"/>
          <w:szCs w:val="30"/>
        </w:rPr>
      </w:pPr>
      <w:rPr/>
      <w:r>
        <w:rPr>
          <w:rFonts w:ascii="Courier New" w:hAnsi="Courier New" w:cs="Courier New" w:eastAsia="Courier New"/>
          <w:sz w:val="30"/>
          <w:szCs w:val="30"/>
          <w:color w:val="343434"/>
          <w:spacing w:val="0"/>
          <w:w w:val="105"/>
        </w:rPr>
        <w:t>(MPH)</w:t>
      </w:r>
      <w:r>
        <w:rPr>
          <w:rFonts w:ascii="Courier New" w:hAnsi="Courier New" w:cs="Courier New" w:eastAsia="Courier New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7"/>
        </w:rPr>
        <w:t>CALM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15" w:right="81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8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auto"/>
        <w:ind w:left="2119" w:right="4824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0"/>
          <w:w w:val="100"/>
          <w:b/>
          <w:bCs/>
        </w:rPr>
        <w:t>WIND</w:t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0"/>
          <w:w w:val="100"/>
          <w:b/>
          <w:bCs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949"/>
          <w:spacing w:val="-16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2323"/>
          <w:spacing w:val="0"/>
          <w:w w:val="104"/>
          <w:b/>
          <w:bCs/>
        </w:rPr>
        <w:t>CHART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65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/>
        <w:pict>
          <v:group style="position:absolute;margin-left:167.56601pt;margin-top:3.171501pt;width:537.786618pt;height:373.345312pt;mso-position-horizontal-relative:page;mso-position-vertical-relative:paragraph;z-index:-127" coordorigin="3351,63" coordsize="10756,7467">
            <v:group style="position:absolute;left:3437;top:634;width:10627;height:2" coordorigin="3437,634" coordsize="10627,2">
              <v:shape style="position:absolute;left:3437;top:634;width:10627;height:2" coordorigin="3437,634" coordsize="10627,0" path="m3437,634l14064,634e" filled="f" stroked="t" strokeweight="4.296564pt" strokecolor="#131313">
                <v:path arrowok="t"/>
              </v:shape>
            </v:group>
            <v:group style="position:absolute;left:10842;top:634;width:415;height:2" coordorigin="10842,634" coordsize="415,2">
              <v:shape style="position:absolute;left:10842;top:634;width:415;height:2" coordorigin="10842,634" coordsize="415,0" path="m10842,634l11257,634e" filled="f" stroked="t" strokeweight="3.58047pt" strokecolor="#000000">
                <v:path arrowok="t"/>
              </v:shape>
            </v:group>
            <v:group style="position:absolute;left:3423;top:1289;width:10641;height:2" coordorigin="3423,1289" coordsize="10641,2">
              <v:shape style="position:absolute;left:3423;top:1289;width:10641;height:2" coordorigin="3423,1289" coordsize="10641,0" path="m3423,1289l14064,1289e" filled="f" stroked="t" strokeweight="4.296564pt" strokecolor="#131313">
                <v:path arrowok="t"/>
              </v:shape>
            </v:group>
            <v:group style="position:absolute;left:3423;top:1702;width:10641;height:2" coordorigin="3423,1702" coordsize="10641,2">
              <v:shape style="position:absolute;left:3423;top:1702;width:10641;height:2" coordorigin="3423,1702" coordsize="10641,0" path="m3423,1702l14064,1702e" filled="f" stroked="t" strokeweight="4.296564pt" strokecolor="#0F0F0F">
                <v:path arrowok="t"/>
              </v:shape>
            </v:group>
            <v:group style="position:absolute;left:3473;top:99;width:2;height:5158" coordorigin="3473,99" coordsize="2,5158">
              <v:shape style="position:absolute;left:3473;top:99;width:2;height:5158" coordorigin="3473,99" coordsize="0,5158" path="m3473,5257l3473,99e" filled="f" stroked="t" strokeweight="3.58047pt" strokecolor="#131313">
                <v:path arrowok="t"/>
              </v:shape>
            </v:group>
            <v:group style="position:absolute;left:9768;top:2493;width:1447;height:2" coordorigin="9768,2493" coordsize="1447,2">
              <v:shape style="position:absolute;left:9768;top:2493;width:1447;height:2" coordorigin="9768,2493" coordsize="1447,0" path="m9768,2493l11214,2493e" filled="f" stroked="t" strokeweight="1.432188pt" strokecolor="#6B6B6B">
                <v:path arrowok="t"/>
              </v:shape>
            </v:group>
            <v:group style="position:absolute;left:11214;top:1667;width:2;height:841" coordorigin="11214,1667" coordsize="2,841">
              <v:shape style="position:absolute;left:11214;top:1667;width:2;height:841" coordorigin="11214,1667" coordsize="0,841" path="m11214,2507l11214,1667e" filled="f" stroked="t" strokeweight="1.432188pt" strokecolor="#606060">
                <v:path arrowok="t"/>
              </v:shape>
            </v:group>
            <v:group style="position:absolute;left:9495;top:3013;width:258;height:2" coordorigin="9495,3013" coordsize="258,2">
              <v:shape style="position:absolute;left:9495;top:3013;width:258;height:2" coordorigin="9495,3013" coordsize="258,0" path="m9495,3013l9753,3013e" filled="f" stroked="t" strokeweight=".716094pt" strokecolor="#444444">
                <v:path arrowok="t"/>
              </v:shape>
            </v:group>
            <v:group style="position:absolute;left:8522;top:3013;width:344;height:2" coordorigin="8522,3013" coordsize="344,2">
              <v:shape style="position:absolute;left:8522;top:3013;width:344;height:2" coordorigin="8522,3013" coordsize="344,0" path="m8522,3013l8865,3013e" filled="f" stroked="t" strokeweight=".716094pt" strokecolor="#4F4F4F">
                <v:path arrowok="t"/>
              </v:shape>
            </v:group>
            <v:group style="position:absolute;left:8751;top:3013;width:859;height:2" coordorigin="8751,3013" coordsize="859,2">
              <v:shape style="position:absolute;left:8751;top:3013;width:859;height:2" coordorigin="8751,3013" coordsize="859,0" path="m8751,3013l9610,3013e" filled="f" stroked="t" strokeweight=".716094pt" strokecolor="#282828">
                <v:path arrowok="t"/>
              </v:shape>
            </v:group>
            <v:group style="position:absolute;left:7677;top:3533;width:859;height:2" coordorigin="7677,3533" coordsize="859,2">
              <v:shape style="position:absolute;left:7677;top:3533;width:859;height:2" coordorigin="7677,3533" coordsize="859,0" path="m7677,3533l8536,3533e" filled="f" stroked="t" strokeweight="1.432188pt" strokecolor="#707070">
                <v:path arrowok="t"/>
              </v:shape>
            </v:group>
            <v:group style="position:absolute;left:7175;top:3533;width:1103;height:2" coordorigin="7175,3533" coordsize="1103,2">
              <v:shape style="position:absolute;left:7175;top:3533;width:1103;height:2" coordorigin="7175,3533" coordsize="1103,0" path="m7175,3533l8278,3533e" filled="f" stroked="t" strokeweight="1.432188pt" strokecolor="#5B5B5B">
                <v:path arrowok="t"/>
              </v:shape>
            </v:group>
            <v:group style="position:absolute;left:11185;top:3804;width:1389;height:2" coordorigin="11185,3804" coordsize="1389,2">
              <v:shape style="position:absolute;left:11185;top:3804;width:1389;height:2" coordorigin="11185,3804" coordsize="1389,0" path="m11185,3804l12575,3804e" filled="f" stroked="t" strokeweight="1.432188pt" strokecolor="#606060">
                <v:path arrowok="t"/>
              </v:shape>
            </v:group>
            <v:group style="position:absolute;left:5972;top:3932;width:1217;height:2" coordorigin="5972,3932" coordsize="1217,2">
              <v:shape style="position:absolute;left:5972;top:3932;width:1217;height:2" coordorigin="5972,3932" coordsize="1217,0" path="m5972,3932l7190,3932e" filled="f" stroked="t" strokeweight="1.432188pt" strokecolor="#575757">
                <v:path arrowok="t"/>
              </v:shape>
            </v:group>
            <v:group style="position:absolute;left:9853;top:4317;width:1346;height:2" coordorigin="9853,4317" coordsize="1346,2">
              <v:shape style="position:absolute;left:9853;top:4317;width:1346;height:2" coordorigin="9853,4317" coordsize="1346,0" path="m9853,4317l11200,4317e" filled="f" stroked="t" strokeweight="1.432188pt" strokecolor="#606060">
                <v:path arrowok="t"/>
              </v:shape>
            </v:group>
            <v:group style="position:absolute;left:9853;top:4303;width:2;height:1168" coordorigin="9853,4303" coordsize="2,1168">
              <v:shape style="position:absolute;left:9853;top:4303;width:2;height:1168" coordorigin="9853,4303" coordsize="0,1168" path="m9853,5471l9853,4303e" filled="f" stroked="t" strokeweight="1.432188pt" strokecolor="#777777">
                <v:path arrowok="t"/>
              </v:shape>
            </v:group>
            <v:group style="position:absolute;left:5972;top:3918;width:2;height:3448" coordorigin="5972,3918" coordsize="2,3448">
              <v:shape style="position:absolute;left:5972;top:3918;width:2;height:3448" coordorigin="5972,3918" coordsize="0,3448" path="m5972,7366l5972,3918e" filled="f" stroked="t" strokeweight=".716094pt" strokecolor="#606060">
                <v:path arrowok="t"/>
              </v:shape>
            </v:group>
            <v:group style="position:absolute;left:3366;top:6554;width:3079;height:2" coordorigin="3366,6554" coordsize="3079,2">
              <v:shape style="position:absolute;left:3366;top:6554;width:3079;height:2" coordorigin="3366,6554" coordsize="3079,0" path="m3366,6554l6445,6554e" filled="f" stroked="t" strokeweight="1.432188pt" strokecolor="#4B4B4B">
                <v:path arrowok="t"/>
              </v:shape>
            </v:group>
            <v:group style="position:absolute;left:5858;top:6554;width:874;height:2" coordorigin="5858,6554" coordsize="874,2">
              <v:shape style="position:absolute;left:5858;top:6554;width:874;height:2" coordorigin="5858,6554" coordsize="874,0" path="m5858,6554l6731,6554e" filled="f" stroked="t" strokeweight="1.432188pt" strokecolor="#606060">
                <v:path arrowok="t"/>
              </v:shape>
            </v:group>
            <v:group style="position:absolute;left:6617;top:6561;width:902;height:2" coordorigin="6617,6561" coordsize="902,2">
              <v:shape style="position:absolute;left:6617;top:6561;width:902;height:2" coordorigin="6617,6561" coordsize="902,0" path="m6617,6561l7519,6561e" filled="f" stroked="t" strokeweight=".716094pt" strokecolor="#2B2B2B">
                <v:path arrowok="t"/>
              </v:shape>
            </v:group>
            <v:group style="position:absolute;left:7404;top:6561;width:1461;height:2" coordorigin="7404,6561" coordsize="1461,2">
              <v:shape style="position:absolute;left:7404;top:6561;width:1461;height:2" coordorigin="7404,6561" coordsize="1461,0" path="m7404,6561l8865,6561e" filled="f" stroked="t" strokeweight="1.432188pt" strokecolor="#545454">
                <v:path arrowok="t"/>
              </v:shape>
            </v:group>
            <v:group style="position:absolute;left:8751;top:6561;width:859;height:2" coordorigin="8751,6561" coordsize="859,2">
              <v:shape style="position:absolute;left:8751;top:6561;width:859;height:2" coordorigin="8751,6561" coordsize="859,0" path="m8751,6561l9610,6561e" filled="f" stroked="t" strokeweight=".716094pt" strokecolor="#343434">
                <v:path arrowok="t"/>
              </v:shape>
            </v:group>
            <v:group style="position:absolute;left:9495;top:6568;width:4511;height:2" coordorigin="9495,6568" coordsize="4511,2">
              <v:shape style="position:absolute;left:9495;top:6568;width:4511;height:2" coordorigin="9495,6568" coordsize="4511,0" path="m9495,6568l14007,6568e" filled="f" stroked="t" strokeweight="1.432188pt" strokecolor="#646464">
                <v:path arrowok="t"/>
              </v:shape>
            </v:group>
            <v:group style="position:absolute;left:5951;top:3918;width:2;height:3448" coordorigin="5951,3918" coordsize="2,3448">
              <v:shape style="position:absolute;left:5951;top:3918;width:2;height:3448" coordorigin="5951,3918" coordsize="0,3448" path="m5951,7366l5951,3918e" filled="f" stroked="t" strokeweight=".716094pt" strokecolor="#646464">
                <v:path arrowok="t"/>
              </v:shape>
            </v:group>
            <v:group style="position:absolute;left:5951;top:3918;width:2;height:3448" coordorigin="5951,3918" coordsize="2,3448">
              <v:shape style="position:absolute;left:5951;top:3918;width:2;height:3448" coordorigin="5951,3918" coordsize="0,3448" path="m5951,7366l5951,3918e" filled="f" stroked="t" strokeweight="1.432188pt" strokecolor="#606060">
                <v:path arrowok="t"/>
              </v:shape>
            </v:group>
            <v:group style="position:absolute;left:9832;top:4303;width:2;height:2950" coordorigin="9832,4303" coordsize="2,2950">
              <v:shape style="position:absolute;left:9832;top:4303;width:2;height:2950" coordorigin="9832,4303" coordsize="0,2950" path="m9832,7252l9832,4303e" filled="f" stroked="t" strokeweight="1.432188pt" strokecolor="#6B6B6B">
                <v:path arrowok="t"/>
              </v:shape>
            </v:group>
            <v:group style="position:absolute;left:3423;top:213;width:2;height:7281" coordorigin="3423,213" coordsize="2,7281">
              <v:shape style="position:absolute;left:3423;top:213;width:2;height:7281" coordorigin="3423,213" coordsize="0,7281" path="m3423,7495l3423,213e" filled="f" stroked="t" strokeweight="3.58047pt" strokecolor="#13131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6"/>
          <w:szCs w:val="26"/>
          <w:color w:val="232323"/>
          <w:spacing w:val="0"/>
          <w:w w:val="107"/>
        </w:rPr>
        <w:t>TEMPERATURE</w:t>
      </w:r>
      <w:r>
        <w:rPr>
          <w:rFonts w:ascii="Times New Roman" w:hAnsi="Times New Roman" w:cs="Times New Roman" w:eastAsia="Times New Roman"/>
          <w:sz w:val="26"/>
          <w:szCs w:val="26"/>
          <w:color w:val="232323"/>
          <w:spacing w:val="51"/>
          <w:w w:val="107"/>
        </w:rPr>
        <w:t> </w:t>
      </w:r>
      <w:r>
        <w:rPr>
          <w:rFonts w:ascii="Arial" w:hAnsi="Arial" w:cs="Arial" w:eastAsia="Arial"/>
          <w:sz w:val="44"/>
          <w:szCs w:val="44"/>
          <w:color w:val="494949"/>
          <w:spacing w:val="0"/>
          <w:w w:val="65"/>
        </w:rPr>
        <w:t>eF</w:t>
      </w:r>
      <w:r>
        <w:rPr>
          <w:rFonts w:ascii="Arial" w:hAnsi="Arial" w:cs="Arial" w:eastAsia="Arial"/>
          <w:sz w:val="44"/>
          <w:szCs w:val="44"/>
          <w:color w:val="494949"/>
          <w:spacing w:val="0"/>
          <w:w w:val="66"/>
        </w:rPr>
        <w:t>)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tabs>
          <w:tab w:pos="1360" w:val="left"/>
          <w:tab w:pos="2700" w:val="left"/>
          <w:tab w:pos="4020" w:val="left"/>
          <w:tab w:pos="5360" w:val="left"/>
          <w:tab w:pos="6700" w:val="left"/>
          <w:tab w:pos="8040" w:val="left"/>
          <w:tab w:pos="9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-10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7"/>
          <w:w w:val="154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5"/>
          <w:w w:val="124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24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68"/>
          <w:w w:val="12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24"/>
        </w:rPr>
        <w:t>-40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0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232323"/>
          <w:spacing w:val="0"/>
          <w:w w:val="95"/>
          <w:b/>
          <w:bCs/>
        </w:rPr>
        <w:t>WIND</w:t>
      </w:r>
      <w:r>
        <w:rPr>
          <w:rFonts w:ascii="Times New Roman" w:hAnsi="Times New Roman" w:cs="Times New Roman" w:eastAsia="Times New Roman"/>
          <w:sz w:val="32"/>
          <w:szCs w:val="32"/>
          <w:color w:val="232323"/>
          <w:spacing w:val="-16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343434"/>
          <w:spacing w:val="0"/>
          <w:w w:val="100"/>
          <w:b/>
          <w:bCs/>
        </w:rPr>
        <w:t>ClDLL</w:t>
      </w:r>
      <w:r>
        <w:rPr>
          <w:rFonts w:ascii="Times New Roman" w:hAnsi="Times New Roman" w:cs="Times New Roman" w:eastAsia="Times New Roman"/>
          <w:sz w:val="32"/>
          <w:szCs w:val="32"/>
          <w:color w:val="343434"/>
          <w:spacing w:val="-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343434"/>
          <w:spacing w:val="-17"/>
          <w:w w:val="116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color w:val="343434"/>
          <w:spacing w:val="-19"/>
          <w:w w:val="167"/>
          <w:position w:val="10"/>
        </w:rPr>
        <w:t>0</w:t>
      </w:r>
      <w:r>
        <w:rPr>
          <w:rFonts w:ascii="Arial" w:hAnsi="Arial" w:cs="Arial" w:eastAsia="Arial"/>
          <w:sz w:val="26"/>
          <w:szCs w:val="26"/>
          <w:color w:val="343434"/>
          <w:spacing w:val="0"/>
          <w:w w:val="126"/>
          <w:position w:val="0"/>
        </w:rPr>
        <w:t>F</w:t>
      </w:r>
      <w:r>
        <w:rPr>
          <w:rFonts w:ascii="Arial" w:hAnsi="Arial" w:cs="Arial" w:eastAsia="Arial"/>
          <w:sz w:val="26"/>
          <w:szCs w:val="26"/>
          <w:color w:val="343434"/>
          <w:spacing w:val="0"/>
          <w:w w:val="127"/>
          <w:position w:val="0"/>
        </w:rPr>
        <w:t>)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tabs>
          <w:tab w:pos="1340" w:val="left"/>
          <w:tab w:pos="2680" w:val="left"/>
          <w:tab w:pos="4020" w:val="left"/>
          <w:tab w:pos="5340" w:val="left"/>
          <w:tab w:pos="6700" w:val="left"/>
          <w:tab w:pos="8020" w:val="left"/>
          <w:tab w:pos="9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27"/>
          <w:position w:val="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-10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-20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8"/>
          <w:w w:val="100"/>
          <w:position w:val="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494949"/>
          <w:spacing w:val="0"/>
          <w:w w:val="102"/>
          <w:i/>
          <w:position w:val="1"/>
        </w:rPr>
        <w:t>-40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509" w:lineRule="exact"/>
        <w:ind w:right="-20"/>
        <w:jc w:val="left"/>
        <w:tabs>
          <w:tab w:pos="1360" w:val="left"/>
          <w:tab w:pos="2680" w:val="left"/>
          <w:tab w:pos="3340" w:val="left"/>
          <w:tab w:pos="4000" w:val="left"/>
          <w:tab w:pos="5340" w:val="left"/>
          <w:tab w:pos="6700" w:val="left"/>
          <w:tab w:pos="8020" w:val="left"/>
          <w:tab w:pos="9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5.511749pt;margin-top:9.450728pt;width:6.29344pt;height:32pt;mso-position-horizontal-relative:page;mso-position-vertical-relative:paragraph;z-index:-126" type="#_x0000_t202" filled="f" stroked="f">
            <v:textbox inset="0,0,0,0">
              <w:txbxContent>
                <w:p>
                  <w:pPr>
                    <w:spacing w:before="0" w:after="0" w:line="640" w:lineRule="exact"/>
                    <w:ind w:right="-136"/>
                    <w:jc w:val="left"/>
                    <w:rPr>
                      <w:rFonts w:ascii="Arial" w:hAnsi="Arial" w:cs="Arial" w:eastAsia="Arial"/>
                      <w:sz w:val="64"/>
                      <w:szCs w:val="64"/>
                    </w:rPr>
                  </w:pPr>
                  <w:rPr/>
                  <w:r>
                    <w:rPr>
                      <w:rFonts w:ascii="Arial" w:hAnsi="Arial" w:cs="Arial" w:eastAsia="Arial"/>
                      <w:sz w:val="64"/>
                      <w:szCs w:val="64"/>
                      <w:color w:val="494949"/>
                      <w:spacing w:val="0"/>
                      <w:w w:val="70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4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4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4"/>
        </w:rPr>
      </w:r>
      <w:r>
        <w:rPr>
          <w:rFonts w:ascii="Arial" w:hAnsi="Arial" w:cs="Arial" w:eastAsia="Arial"/>
          <w:sz w:val="22"/>
          <w:szCs w:val="22"/>
          <w:color w:val="494949"/>
          <w:spacing w:val="0"/>
          <w:w w:val="67"/>
          <w:i/>
          <w:position w:val="-4"/>
        </w:rPr>
        <w:t>G</w:t>
      </w:r>
      <w:r>
        <w:rPr>
          <w:rFonts w:ascii="Arial" w:hAnsi="Arial" w:cs="Arial" w:eastAsia="Arial"/>
          <w:sz w:val="22"/>
          <w:szCs w:val="22"/>
          <w:color w:val="494949"/>
          <w:spacing w:val="0"/>
          <w:w w:val="100"/>
          <w:i/>
          <w:position w:val="-4"/>
        </w:rPr>
        <w:tab/>
      </w:r>
      <w:r>
        <w:rPr>
          <w:rFonts w:ascii="Arial" w:hAnsi="Arial" w:cs="Arial" w:eastAsia="Arial"/>
          <w:sz w:val="22"/>
          <w:szCs w:val="22"/>
          <w:color w:val="494949"/>
          <w:spacing w:val="0"/>
          <w:w w:val="100"/>
          <w:i/>
          <w:position w:val="-4"/>
        </w:rPr>
      </w:r>
      <w:r>
        <w:rPr>
          <w:rFonts w:ascii="Arial" w:hAnsi="Arial" w:cs="Arial" w:eastAsia="Arial"/>
          <w:sz w:val="48"/>
          <w:szCs w:val="48"/>
          <w:color w:val="9A9A9A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48"/>
          <w:szCs w:val="48"/>
          <w:color w:val="9A9A9A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48"/>
          <w:szCs w:val="48"/>
          <w:color w:val="9A9A9A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4"/>
        </w:rPr>
        <w:t>-5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-3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32"/>
          <w:w w:val="100"/>
          <w:position w:val="-3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3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20"/>
          <w:w w:val="110"/>
          <w:position w:val="-4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  <w:position w:val="-4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58"/>
          <w:w w:val="110"/>
          <w:position w:val="-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4"/>
        </w:rPr>
        <w:t>-36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1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4"/>
          <w:position w:val="-4"/>
        </w:rPr>
        <w:t>-47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93" w:lineRule="exact"/>
        <w:ind w:left="6806" w:right="3856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C1C1C1"/>
          <w:spacing w:val="0"/>
          <w:w w:val="210"/>
          <w:position w:val="-3"/>
        </w:rPr>
        <w:t>'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5860" w:h="12260" w:orient="landscape"/>
          <w:pgMar w:top="0" w:bottom="0" w:left="1640" w:right="1260"/>
          <w:cols w:num="2" w:equalWidth="0">
            <w:col w:w="1754" w:space="316"/>
            <w:col w:w="10890"/>
          </w:cols>
        </w:sectPr>
      </w:pPr>
      <w:rPr/>
    </w:p>
    <w:p>
      <w:pPr>
        <w:spacing w:before="32" w:after="0" w:line="253" w:lineRule="exact"/>
        <w:ind w:left="752" w:right="-75"/>
        <w:jc w:val="left"/>
        <w:tabs>
          <w:tab w:pos="2060" w:val="left"/>
          <w:tab w:pos="3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1"/>
          <w:position w:val="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85" w:lineRule="exact"/>
        <w:ind w:right="-20"/>
        <w:jc w:val="left"/>
        <w:tabs>
          <w:tab w:pos="1320" w:val="left"/>
          <w:tab w:pos="2100" w:val="left"/>
          <w:tab w:pos="2660" w:val="left"/>
          <w:tab w:pos="4000" w:val="left"/>
          <w:tab w:pos="5340" w:val="left"/>
          <w:tab w:pos="6160" w:val="left"/>
          <w:tab w:pos="6700" w:val="left"/>
          <w:tab w:pos="7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666666"/>
          <w:spacing w:val="-16"/>
          <w:w w:val="108"/>
          <w:i/>
          <w:position w:val="-2"/>
        </w:rPr>
        <w:t>-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90"/>
          <w:i/>
          <w:position w:val="-2"/>
        </w:rPr>
        <w:t>9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i/>
          <w:position w:val="-2"/>
        </w:rPr>
        <w:tab/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i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1"/>
          <w:position w:val="-2"/>
        </w:rPr>
        <w:t>-21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</w:r>
      <w:r>
        <w:rPr>
          <w:rFonts w:ascii="Arial" w:hAnsi="Arial" w:cs="Arial" w:eastAsia="Arial"/>
          <w:sz w:val="64"/>
          <w:szCs w:val="64"/>
          <w:color w:val="666666"/>
          <w:spacing w:val="0"/>
          <w:w w:val="70"/>
          <w:position w:val="-29"/>
        </w:rPr>
        <w:t>I</w:t>
      </w:r>
      <w:r>
        <w:rPr>
          <w:rFonts w:ascii="Arial" w:hAnsi="Arial" w:cs="Arial" w:eastAsia="Arial"/>
          <w:sz w:val="64"/>
          <w:szCs w:val="64"/>
          <w:color w:val="666666"/>
          <w:spacing w:val="0"/>
          <w:w w:val="100"/>
          <w:position w:val="-29"/>
        </w:rPr>
        <w:tab/>
      </w:r>
      <w:r>
        <w:rPr>
          <w:rFonts w:ascii="Arial" w:hAnsi="Arial" w:cs="Arial" w:eastAsia="Arial"/>
          <w:sz w:val="64"/>
          <w:szCs w:val="64"/>
          <w:color w:val="666666"/>
          <w:spacing w:val="0"/>
          <w:w w:val="100"/>
          <w:position w:val="-29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3"/>
          <w:position w:val="-2"/>
        </w:rPr>
        <w:t>-33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9"/>
          <w:position w:val="-2"/>
        </w:rPr>
        <w:t>-46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9"/>
          <w:w w:val="180"/>
          <w:position w:val="-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6"/>
          <w:position w:val="-2"/>
        </w:rPr>
        <w:t>58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u w:val="single" w:color="3F3F3F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u w:val="single" w:color="3F3F3F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u w:val="single" w:color="3F3F3F"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4"/>
          <w:u w:val="single" w:color="3F3F3F"/>
          <w:position w:val="-2"/>
        </w:rPr>
        <w:t>-70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4"/>
          <w:u w:val="single" w:color="3F3F3F"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u w:val="single" w:color="3F3F3F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u w:val="single" w:color="3F3F3F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u w:val="single" w:color="3F3F3F"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60" w:h="12260" w:orient="landscape"/>
          <w:pgMar w:top="0" w:bottom="0" w:left="1640" w:right="1260"/>
          <w:cols w:num="2" w:equalWidth="0">
            <w:col w:w="3527" w:space="1220"/>
            <w:col w:w="8213"/>
          </w:cols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4" w:lineRule="exact"/>
        <w:ind w:left="752" w:right="-106"/>
        <w:jc w:val="left"/>
        <w:tabs>
          <w:tab w:pos="2040" w:val="left"/>
          <w:tab w:pos="3400" w:val="left"/>
          <w:tab w:pos="4720" w:val="left"/>
          <w:tab w:pos="5520" w:val="left"/>
          <w:tab w:pos="6060" w:val="left"/>
          <w:tab w:pos="7400" w:val="left"/>
          <w:tab w:pos="8740" w:val="left"/>
          <w:tab w:pos="100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i/>
          <w:position w:val="1"/>
        </w:rPr>
        <w:t>9</w:t>
      </w:r>
      <w:r>
        <w:rPr>
          <w:rFonts w:ascii="Arial" w:hAnsi="Arial" w:cs="Arial" w:eastAsia="Arial"/>
          <w:sz w:val="23"/>
          <w:szCs w:val="23"/>
          <w:color w:val="494949"/>
          <w:spacing w:val="-60"/>
          <w:w w:val="100"/>
          <w:i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i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31"/>
          <w:w w:val="153"/>
          <w:position w:val="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151515"/>
          <w:spacing w:val="-40"/>
          <w:w w:val="153"/>
          <w:position w:val="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53"/>
          <w:position w:val="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82"/>
          <w:w w:val="153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44"/>
          <w:szCs w:val="44"/>
          <w:color w:val="494949"/>
          <w:spacing w:val="0"/>
          <w:w w:val="68"/>
          <w:position w:val="-16"/>
        </w:rPr>
        <w:t>I</w:t>
      </w:r>
      <w:r>
        <w:rPr>
          <w:rFonts w:ascii="Arial" w:hAnsi="Arial" w:cs="Arial" w:eastAsia="Arial"/>
          <w:sz w:val="44"/>
          <w:szCs w:val="44"/>
          <w:color w:val="494949"/>
          <w:spacing w:val="0"/>
          <w:w w:val="100"/>
          <w:position w:val="-16"/>
        </w:rPr>
        <w:tab/>
      </w:r>
      <w:r>
        <w:rPr>
          <w:rFonts w:ascii="Arial" w:hAnsi="Arial" w:cs="Arial" w:eastAsia="Arial"/>
          <w:sz w:val="44"/>
          <w:szCs w:val="44"/>
          <w:color w:val="494949"/>
          <w:spacing w:val="0"/>
          <w:w w:val="100"/>
          <w:position w:val="-16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-36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>-45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9"/>
          <w:w w:val="112"/>
          <w:position w:val="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2"/>
          <w:position w:val="1"/>
        </w:rPr>
        <w:t>58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54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21"/>
          <w:szCs w:val="21"/>
          <w:color w:val="494949"/>
          <w:spacing w:val="0"/>
          <w:w w:val="112"/>
          <w:position w:val="1"/>
        </w:rPr>
        <w:t>-72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533" w:lineRule="exact"/>
        <w:ind w:right="-20"/>
        <w:jc w:val="left"/>
        <w:tabs>
          <w:tab w:pos="5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64"/>
          <w:szCs w:val="64"/>
          <w:color w:val="666666"/>
          <w:spacing w:val="0"/>
          <w:w w:val="70"/>
          <w:position w:val="-9"/>
        </w:rPr>
        <w:t>I</w:t>
      </w:r>
      <w:r>
        <w:rPr>
          <w:rFonts w:ascii="Arial" w:hAnsi="Arial" w:cs="Arial" w:eastAsia="Arial"/>
          <w:sz w:val="64"/>
          <w:szCs w:val="64"/>
          <w:color w:val="666666"/>
          <w:spacing w:val="0"/>
          <w:w w:val="100"/>
          <w:position w:val="-9"/>
        </w:rPr>
        <w:tab/>
      </w:r>
      <w:r>
        <w:rPr>
          <w:rFonts w:ascii="Arial" w:hAnsi="Arial" w:cs="Arial" w:eastAsia="Arial"/>
          <w:sz w:val="64"/>
          <w:szCs w:val="64"/>
          <w:color w:val="666666"/>
          <w:spacing w:val="0"/>
          <w:w w:val="100"/>
          <w:position w:val="-9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2"/>
          <w:position w:val="-4"/>
        </w:rPr>
        <w:t>-85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60" w:h="12260" w:orient="landscape"/>
          <w:pgMar w:top="0" w:bottom="0" w:left="1640" w:right="1260"/>
          <w:cols w:num="2" w:equalWidth="0">
            <w:col w:w="10424" w:space="468"/>
            <w:col w:w="2068"/>
          </w:cols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3" w:right="-75"/>
        <w:jc w:val="left"/>
        <w:tabs>
          <w:tab w:pos="2040" w:val="left"/>
          <w:tab w:pos="3400" w:val="left"/>
          <w:tab w:pos="4720" w:val="left"/>
          <w:tab w:pos="6060" w:val="left"/>
          <w:tab w:pos="7400" w:val="left"/>
          <w:tab w:pos="8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151515"/>
          <w:spacing w:val="0"/>
          <w:w w:val="100"/>
          <w:i/>
          <w:position w:val="1"/>
        </w:rPr>
        <w:t>4</w:t>
        <w:tab/>
      </w:r>
      <w:r>
        <w:rPr>
          <w:rFonts w:ascii="Times New Roman" w:hAnsi="Times New Roman" w:cs="Times New Roman" w:eastAsia="Times New Roman"/>
          <w:sz w:val="22"/>
          <w:szCs w:val="22"/>
          <w:color w:val="151515"/>
          <w:spacing w:val="0"/>
          <w:w w:val="100"/>
          <w:i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33"/>
          <w:w w:val="133"/>
          <w:position w:val="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232323"/>
          <w:spacing w:val="0"/>
          <w:w w:val="133"/>
          <w:position w:val="1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color w:val="232323"/>
          <w:spacing w:val="-69"/>
          <w:w w:val="133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32323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-25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-39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-53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7"/>
          <w:w w:val="129"/>
          <w:position w:val="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7"/>
          <w:position w:val="0"/>
        </w:rPr>
        <w:t>67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580" w:lineRule="exact"/>
        <w:ind w:right="-20"/>
        <w:jc w:val="left"/>
        <w:tabs>
          <w:tab w:pos="540" w:val="left"/>
          <w:tab w:pos="1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58"/>
          <w:szCs w:val="58"/>
          <w:color w:val="666666"/>
          <w:spacing w:val="0"/>
          <w:w w:val="77"/>
          <w:position w:val="-1"/>
        </w:rPr>
        <w:t>I</w:t>
      </w:r>
      <w:r>
        <w:rPr>
          <w:rFonts w:ascii="Arial" w:hAnsi="Arial" w:cs="Arial" w:eastAsia="Arial"/>
          <w:sz w:val="58"/>
          <w:szCs w:val="58"/>
          <w:color w:val="66666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58"/>
          <w:szCs w:val="58"/>
          <w:color w:val="66666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color w:val="666666"/>
          <w:spacing w:val="-31"/>
          <w:w w:val="123"/>
          <w:position w:val="4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79"/>
          <w:position w:val="4"/>
        </w:rPr>
        <w:t>112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  <w:position w:val="4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7"/>
          <w:w w:val="123"/>
          <w:position w:val="4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1"/>
          <w:position w:val="4"/>
        </w:rPr>
        <w:t>96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60" w:h="12260" w:orient="landscape"/>
          <w:pgMar w:top="0" w:bottom="0" w:left="1640" w:right="1260"/>
          <w:cols w:num="2" w:equalWidth="0">
            <w:col w:w="9065" w:space="466"/>
            <w:col w:w="342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23" w:right="-20"/>
        <w:jc w:val="left"/>
        <w:tabs>
          <w:tab w:pos="2040" w:val="left"/>
          <w:tab w:pos="3380" w:val="left"/>
          <w:tab w:pos="4720" w:val="left"/>
          <w:tab w:pos="6060" w:val="left"/>
          <w:tab w:pos="7380" w:val="left"/>
          <w:tab w:pos="8740" w:val="left"/>
          <w:tab w:pos="10080" w:val="left"/>
          <w:tab w:pos="1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-15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20"/>
          <w:w w:val="11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5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>-44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-59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2"/>
          <w:w w:val="154"/>
          <w:position w:val="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5"/>
          <w:position w:val="1"/>
        </w:rPr>
        <w:t>74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-88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4"/>
          <w:position w:val="0"/>
        </w:rPr>
        <w:t>-104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09" w:right="-20"/>
        <w:jc w:val="left"/>
        <w:tabs>
          <w:tab w:pos="2040" w:val="left"/>
          <w:tab w:pos="3380" w:val="left"/>
          <w:tab w:pos="4700" w:val="left"/>
          <w:tab w:pos="6060" w:val="left"/>
          <w:tab w:pos="7380" w:val="left"/>
          <w:tab w:pos="8740" w:val="left"/>
          <w:tab w:pos="10060" w:val="left"/>
          <w:tab w:pos="1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>-2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>-18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0"/>
        </w:rPr>
        <w:t>-33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0"/>
        </w:rPr>
        <w:t>-48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-63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0"/>
        </w:rPr>
        <w:t>-79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3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9"/>
          <w:position w:val="0"/>
        </w:rPr>
        <w:t>-1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9"/>
          <w:w w:val="109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9"/>
          <w:position w:val="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09" w:right="-20"/>
        <w:jc w:val="left"/>
        <w:tabs>
          <w:tab w:pos="2020" w:val="left"/>
          <w:tab w:pos="3380" w:val="left"/>
          <w:tab w:pos="4700" w:val="left"/>
          <w:tab w:pos="6040" w:val="left"/>
          <w:tab w:pos="7380" w:val="left"/>
          <w:tab w:pos="8720" w:val="left"/>
          <w:tab w:pos="10060" w:val="left"/>
          <w:tab w:pos="1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  <w:i/>
          <w:position w:val="1"/>
        </w:rPr>
        <w:t>-4</w:t>
      </w:r>
      <w:r>
        <w:rPr>
          <w:rFonts w:ascii="Arial" w:hAnsi="Arial" w:cs="Arial" w:eastAsia="Arial"/>
          <w:sz w:val="20"/>
          <w:szCs w:val="20"/>
          <w:color w:val="343434"/>
          <w:spacing w:val="-34"/>
          <w:w w:val="100"/>
          <w:i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  <w:i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-20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-35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-49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-67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-82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23"/>
          <w:szCs w:val="23"/>
          <w:color w:val="666666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23"/>
          <w:szCs w:val="23"/>
          <w:color w:val="666666"/>
          <w:spacing w:val="-4"/>
          <w:w w:val="100"/>
          <w:position w:val="0"/>
        </w:rPr>
        <w:t>9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20"/>
          <w:w w:val="154"/>
          <w:position w:val="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  <w:position w:val="0"/>
        </w:rPr>
        <w:t>113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09" w:right="-20"/>
        <w:jc w:val="left"/>
        <w:tabs>
          <w:tab w:pos="2020" w:val="left"/>
          <w:tab w:pos="3380" w:val="left"/>
          <w:tab w:pos="4700" w:val="left"/>
          <w:tab w:pos="6040" w:val="left"/>
          <w:tab w:pos="7380" w:val="left"/>
          <w:tab w:pos="8720" w:val="left"/>
          <w:tab w:pos="10060" w:val="left"/>
          <w:tab w:pos="11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151515"/>
          <w:spacing w:val="-24"/>
          <w:w w:val="13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39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76"/>
          <w:w w:val="13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>-21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24"/>
          <w:w w:val="125"/>
          <w:position w:val="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25"/>
          <w:position w:val="0"/>
        </w:rPr>
        <w:t>37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67"/>
          <w:w w:val="125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0"/>
        </w:rPr>
        <w:t>-53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0"/>
        </w:rPr>
        <w:t>-69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-85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color w:val="666666"/>
          <w:spacing w:val="-3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  <w:position w:val="0"/>
        </w:rPr>
        <w:t>100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  <w:position w:val="0"/>
        </w:rPr>
        <w:t>-116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26" w:right="-20"/>
        <w:jc w:val="left"/>
        <w:tabs>
          <w:tab w:pos="5360" w:val="left"/>
          <w:tab w:pos="8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w w:val="112"/>
          <w:position w:val="1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8"/>
          <w:position w:val="1"/>
        </w:rPr>
        <w:t>DANG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12"/>
          <w:w w:val="108"/>
          <w:position w:val="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8"/>
          <w:position w:val="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39"/>
          <w:w w:val="108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  <w:position w:val="1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4"/>
          <w:w w:val="108"/>
          <w:position w:val="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51515"/>
          <w:spacing w:val="-4"/>
          <w:w w:val="108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8"/>
          <w:position w:val="1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7"/>
          <w:w w:val="108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11"/>
          <w:w w:val="108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8"/>
          <w:position w:val="1"/>
        </w:rPr>
        <w:t>ANGER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53"/>
          <w:w w:val="108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0"/>
        </w:rPr>
        <w:t>GREAT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DANGF.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11"/>
          <w:position w:val="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6"/>
          <w:w w:val="11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4"/>
          <w:position w:val="0"/>
        </w:rPr>
        <w:t>XPO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6"/>
          <w:w w:val="104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4"/>
          <w:w w:val="114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98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2026" w:right="-20"/>
        <w:jc w:val="left"/>
        <w:tabs>
          <w:tab w:pos="8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0"/>
          <w:w w:val="100"/>
          <w:position w:val="1"/>
        </w:rPr>
        <w:t>(IF</w:t>
      </w:r>
      <w:r>
        <w:rPr>
          <w:rFonts w:ascii="Times New Roman" w:hAnsi="Times New Roman" w:cs="Times New Roman" w:eastAsia="Times New Roman"/>
          <w:sz w:val="23"/>
          <w:szCs w:val="23"/>
          <w:color w:val="494949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0"/>
          <w:w w:val="116"/>
          <w:position w:val="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6"/>
          <w:w w:val="116"/>
          <w:position w:val="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19"/>
          <w:w w:val="116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3"/>
          <w:spacing w:val="-16"/>
          <w:w w:val="116"/>
          <w:position w:val="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6"/>
          <w:position w:val="1"/>
        </w:rPr>
        <w:t>EJlLY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6"/>
          <w:position w:val="0"/>
        </w:rPr>
        <w:t>FL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99"/>
          <w:w w:val="116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16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3"/>
          <w:w w:val="116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51515"/>
          <w:spacing w:val="0"/>
          <w:w w:val="116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51515"/>
          <w:spacing w:val="28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1"/>
          <w:position w:val="0"/>
        </w:rPr>
        <w:t>FRE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6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11"/>
          <w:position w:val="0"/>
        </w:rPr>
        <w:t>ZE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3"/>
          <w:position w:val="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2012" w:right="-20"/>
        <w:jc w:val="left"/>
        <w:tabs>
          <w:tab w:pos="8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9"/>
          <w:position w:val="1"/>
        </w:rPr>
        <w:t>CLOTHE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1"/>
          <w:w w:val="109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9"/>
          <w:position w:val="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14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5"/>
          <w:w w:val="113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5"/>
          <w:position w:val="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20"/>
          <w:w w:val="106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24"/>
          <w:position w:val="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534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00"/>
          <w:position w:val="-1"/>
        </w:rPr>
        <w:t>DANGER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  <w:position w:val="-1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7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  <w:position w:val="-1"/>
        </w:rPr>
        <w:t>FREEZIN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14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7"/>
          <w:position w:val="-1"/>
        </w:rPr>
        <w:t>EXPOSE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7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12"/>
          <w:w w:val="107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11"/>
          <w:position w:val="-1"/>
        </w:rPr>
        <w:t>FLESH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7" w:after="0" w:line="240" w:lineRule="auto"/>
        <w:ind w:right="93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666666"/>
          <w:spacing w:val="0"/>
          <w:w w:val="54"/>
        </w:rPr>
        <w:t>.,...,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sectPr>
      <w:type w:val="continuous"/>
      <w:pgSz w:w="15860" w:h="12260" w:orient="landscape"/>
      <w:pgMar w:top="0" w:bottom="0" w:left="16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2013-07-29T13:43:42Z</dcterms:created>
  <dcterms:modified xsi:type="dcterms:W3CDTF">2013-07-29T13:43:42Z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