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3837" w:right="4218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99"/>
        </w:rPr>
        <w:t>SAFETY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81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emp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oyees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themselves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safety.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obse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bility,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fulfill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family,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fellow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workers,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commu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Indiana.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obse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pract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truct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tin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ffi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7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gent,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manner.</w:t>
      </w:r>
      <w:r>
        <w:rPr>
          <w:rFonts w:ascii="Times New Roman" w:hAnsi="Times New Roman" w:cs="Times New Roman" w:eastAsia="Times New Roman"/>
          <w:sz w:val="32"/>
          <w:szCs w:val="32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impossible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ituat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32"/>
          <w:szCs w:val="32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ubst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tute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...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JUDGEMENT</w:t>
      </w:r>
      <w:r>
        <w:rPr>
          <w:rFonts w:ascii="Times New Roman" w:hAnsi="Times New Roman" w:cs="Times New Roman" w:eastAsia="Times New Roman"/>
          <w:sz w:val="32"/>
          <w:szCs w:val="3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SENSE.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Driver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shoul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foll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ng: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2" w:lineRule="auto"/>
        <w:ind w:left="480" w:right="74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getting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shift.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vehicle/equi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defects.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84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MSDS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480" w:right="63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delineator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guard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ailboxes,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uninhi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59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stairs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ehicles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grasp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ladders.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113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plowing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overpas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cised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underneath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overpass.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105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visibility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crusted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70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stopping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intersections,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intersection.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unloaded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railroad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55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Transportation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SUPERVISOR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VEHCLE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CIDENT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316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ncerted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right="92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00" w:bottom="280" w:left="13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2013-07-29T13:42:18Z</dcterms:created>
  <dcterms:modified xsi:type="dcterms:W3CDTF">2013-07-29T13:42:18Z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