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8" w:after="0" w:line="240" w:lineRule="auto"/>
        <w:ind w:left="3012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PLO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48"/>
          <w:szCs w:val="4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INSTALLATION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0" w:right="102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key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oper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ope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ation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cces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ful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use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eq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ipment</w:t>
      </w:r>
      <w:r>
        <w:rPr>
          <w:rFonts w:ascii="Times New Roman" w:hAnsi="Times New Roman" w:cs="Times New Roman" w:eastAsia="Times New Roman"/>
          <w:sz w:val="32"/>
          <w:szCs w:val="32"/>
          <w:spacing w:val="-1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is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follow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proper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safety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installation</w:t>
      </w:r>
      <w:r>
        <w:rPr>
          <w:rFonts w:ascii="Times New Roman" w:hAnsi="Times New Roman" w:cs="Times New Roman" w:eastAsia="Times New Roman"/>
          <w:sz w:val="32"/>
          <w:szCs w:val="32"/>
          <w:spacing w:val="-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i/>
        </w:rPr>
        <w:t>procedure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0" w:right="33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Plows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shou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tored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easily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accessed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attached.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plow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positioned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tru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check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latches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insure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check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hydr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ulic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hoses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wear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leaks,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moving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vehicle.</w:t>
      </w:r>
      <w:r>
        <w:rPr>
          <w:rFonts w:ascii="Times New Roman" w:hAnsi="Times New Roman" w:cs="Times New Roman" w:eastAsia="Times New Roman"/>
          <w:sz w:val="32"/>
          <w:szCs w:val="32"/>
          <w:spacing w:val="7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utilize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blade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worn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4" w:after="0" w:line="368" w:lineRule="exact"/>
        <w:ind w:left="820" w:right="391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damaged,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plow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function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serious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plow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road.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Check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blade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plow,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368" w:lineRule="exact"/>
        <w:ind w:left="820" w:right="143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5-inch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pproximate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2"/>
          <w:szCs w:val="32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ers'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dth),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measu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wear.</w:t>
      </w:r>
      <w:r>
        <w:rPr>
          <w:rFonts w:ascii="Times New Roman" w:hAnsi="Times New Roman" w:cs="Times New Roman" w:eastAsia="Times New Roman"/>
          <w:sz w:val="32"/>
          <w:szCs w:val="32"/>
          <w:spacing w:val="7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signif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ant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wear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363" w:lineRule="exact"/>
        <w:ind w:left="820" w:right="-20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blade,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seek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assistance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blade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proceed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ng.</w:t>
      </w:r>
      <w:r>
        <w:rPr>
          <w:rFonts w:ascii="Times New Roman" w:hAnsi="Times New Roman" w:cs="Times New Roman" w:eastAsia="Times New Roman"/>
          <w:sz w:val="32"/>
          <w:szCs w:val="32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240" w:lineRule="auto"/>
        <w:ind w:left="820" w:right="97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chang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ades,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plow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ock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ecu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oceed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32"/>
          <w:szCs w:val="3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loosen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bolts.</w:t>
      </w:r>
      <w:r>
        <w:rPr>
          <w:rFonts w:ascii="Times New Roman" w:hAnsi="Times New Roman" w:cs="Times New Roman" w:eastAsia="Times New Roman"/>
          <w:sz w:val="32"/>
          <w:szCs w:val="32"/>
          <w:spacing w:val="7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ver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acement</w:t>
      </w:r>
      <w:r>
        <w:rPr>
          <w:rFonts w:ascii="Times New Roman" w:hAnsi="Times New Roman" w:cs="Times New Roman" w:eastAsia="Times New Roman"/>
          <w:sz w:val="32"/>
          <w:szCs w:val="3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plow's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blade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unsa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position.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11.99998pt;height:234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pgSz w:w="12240" w:h="15840"/>
      <w:pgMar w:top="1400" w:bottom="280" w:left="6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dc:title>INTRODUCTION</dc:title>
  <dcterms:created xsi:type="dcterms:W3CDTF">2013-07-29T13:56:13Z</dcterms:created>
  <dcterms:modified xsi:type="dcterms:W3CDTF">2013-07-29T13:56:13Z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2005-02-08T00:00:00Z</vt:filetime>
  </property>
  <property fmtid="{D5CDD505-2E9C-101B-9397-08002B2CF9AE}" pid="3" name="LastSaved">
    <vt:filetime>2013-07-29T00:00:00Z</vt:filetime>
  </property>
</Properties>
</file>